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6A" w:rsidRPr="001C2438" w:rsidRDefault="00523B0E" w:rsidP="00B647E1">
      <w:pPr>
        <w:pStyle w:val="Titel"/>
        <w:jc w:val="center"/>
        <w:rPr>
          <w:rFonts w:ascii="Arial" w:hAnsi="Arial" w:cs="Arial"/>
          <w:b/>
          <w:noProof/>
          <w:color w:val="5A2572"/>
          <w:u w:val="single"/>
        </w:rPr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09366FE3" wp14:editId="6E0A8701">
            <wp:extent cx="5760720" cy="2519332"/>
            <wp:effectExtent l="0" t="0" r="0" b="0"/>
            <wp:docPr id="3" name="Bild 6" descr="*transit art 2023, Guido Palmadessa, &quot;Identi-Kidz&quot;, Astrid-Lindgren-Grundschule, Innsbrucker Straße 1, Foto © Martin Wei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transit art 2023, Guido Palmadessa, &quot;Identi-Kidz&quot;, Astrid-Lindgren-Grundschule, Innsbrucker Straße 1, Foto © Martin Wei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1DC">
        <w:rPr>
          <w:rFonts w:ascii="Arial" w:hAnsi="Arial" w:cs="Arial"/>
          <w:b/>
          <w:noProof/>
          <w:color w:val="5A2572"/>
          <w:u w:val="single"/>
        </w:rPr>
        <w:t>Ausflug</w:t>
      </w:r>
    </w:p>
    <w:p w:rsidR="00523B0E" w:rsidRDefault="00DF389E" w:rsidP="00DF389E">
      <w:pPr>
        <w:spacing w:before="120"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Spaziergang durch Rosenheim</w:t>
      </w:r>
      <w:r w:rsidR="001712F8">
        <w:rPr>
          <w:rFonts w:ascii="Arial" w:hAnsi="Arial" w:cs="Arial"/>
          <w:b/>
          <w:color w:val="009EE3"/>
          <w:sz w:val="32"/>
          <w:szCs w:val="32"/>
        </w:rPr>
        <w:t xml:space="preserve"> mit Kaffeepause</w:t>
      </w:r>
    </w:p>
    <w:p w:rsidR="00DF389E" w:rsidRDefault="00DF389E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 xml:space="preserve">Auf den Spuren der TRANSIT ART Künstler </w:t>
      </w:r>
    </w:p>
    <w:p w:rsidR="00DF389E" w:rsidRDefault="00DF389E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(bemalte Fassaden)</w:t>
      </w:r>
    </w:p>
    <w:p w:rsidR="00CB4662" w:rsidRDefault="00DF389E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 xml:space="preserve">Montag, </w:t>
      </w:r>
      <w:r w:rsidR="001712F8">
        <w:rPr>
          <w:rFonts w:ascii="Arial" w:hAnsi="Arial" w:cs="Arial"/>
          <w:b/>
          <w:color w:val="009EE3"/>
          <w:sz w:val="32"/>
          <w:szCs w:val="32"/>
        </w:rPr>
        <w:t>13.04</w:t>
      </w:r>
      <w:r w:rsidR="00523B0E">
        <w:rPr>
          <w:rFonts w:ascii="Arial" w:hAnsi="Arial" w:cs="Arial"/>
          <w:b/>
          <w:color w:val="009EE3"/>
          <w:sz w:val="32"/>
          <w:szCs w:val="32"/>
        </w:rPr>
        <w:t>.2026</w:t>
      </w:r>
    </w:p>
    <w:p w:rsidR="00DF389E" w:rsidRPr="00237123" w:rsidRDefault="00DF389E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1712F8" w:rsidRDefault="002B0D21" w:rsidP="00DF389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Start</w:t>
      </w:r>
      <w:r w:rsidR="00AA3150" w:rsidRPr="007066CB">
        <w:rPr>
          <w:rFonts w:ascii="Arial" w:hAnsi="Arial" w:cs="Arial"/>
          <w:sz w:val="32"/>
          <w:szCs w:val="32"/>
        </w:rPr>
        <w:t>:</w:t>
      </w:r>
      <w:r w:rsidR="00AA3150" w:rsidRPr="007066CB">
        <w:rPr>
          <w:rFonts w:ascii="Arial" w:hAnsi="Arial" w:cs="Arial"/>
          <w:sz w:val="32"/>
          <w:szCs w:val="32"/>
        </w:rPr>
        <w:tab/>
      </w:r>
      <w:r w:rsidR="00AA3150" w:rsidRPr="007066CB">
        <w:rPr>
          <w:rFonts w:ascii="Arial" w:hAnsi="Arial" w:cs="Arial"/>
          <w:sz w:val="32"/>
          <w:szCs w:val="32"/>
        </w:rPr>
        <w:tab/>
      </w:r>
      <w:r w:rsidR="00DF389E">
        <w:rPr>
          <w:rFonts w:ascii="Arial" w:hAnsi="Arial" w:cs="Arial"/>
          <w:sz w:val="32"/>
          <w:szCs w:val="32"/>
        </w:rPr>
        <w:t>11:00</w:t>
      </w:r>
      <w:r w:rsidR="00523B0E">
        <w:rPr>
          <w:rFonts w:ascii="Arial" w:hAnsi="Arial" w:cs="Arial"/>
          <w:sz w:val="32"/>
          <w:szCs w:val="32"/>
        </w:rPr>
        <w:t xml:space="preserve"> </w:t>
      </w:r>
      <w:r w:rsidR="00556071" w:rsidRPr="007066CB">
        <w:rPr>
          <w:rFonts w:ascii="Arial" w:hAnsi="Arial" w:cs="Arial"/>
          <w:sz w:val="32"/>
          <w:szCs w:val="32"/>
        </w:rPr>
        <w:t>Uhr In(n)Kontakt</w:t>
      </w:r>
      <w:r w:rsidR="001712F8">
        <w:rPr>
          <w:rFonts w:ascii="Arial" w:hAnsi="Arial" w:cs="Arial"/>
          <w:sz w:val="32"/>
          <w:szCs w:val="32"/>
        </w:rPr>
        <w:t xml:space="preserve"> oder Treffpunkt </w:t>
      </w:r>
    </w:p>
    <w:p w:rsidR="00570C6A" w:rsidRPr="007066CB" w:rsidRDefault="001712F8" w:rsidP="001712F8">
      <w:pPr>
        <w:spacing w:after="0" w:line="240" w:lineRule="auto"/>
        <w:ind w:left="3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Stadtmitte nach Vereinbarung</w:t>
      </w:r>
    </w:p>
    <w:p w:rsidR="00570C6A" w:rsidRPr="007066CB" w:rsidRDefault="00570C6A" w:rsidP="00DF389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Rückkehr</w:t>
      </w:r>
      <w:r w:rsidR="006D721E" w:rsidRPr="007066CB">
        <w:rPr>
          <w:rFonts w:ascii="Arial" w:hAnsi="Arial" w:cs="Arial"/>
          <w:sz w:val="32"/>
          <w:szCs w:val="32"/>
        </w:rPr>
        <w:t>:</w:t>
      </w:r>
      <w:r w:rsidR="006D721E" w:rsidRPr="007066CB">
        <w:rPr>
          <w:rFonts w:ascii="Arial" w:hAnsi="Arial" w:cs="Arial"/>
          <w:sz w:val="32"/>
          <w:szCs w:val="32"/>
        </w:rPr>
        <w:tab/>
        <w:t xml:space="preserve">ca. </w:t>
      </w:r>
      <w:r w:rsidR="001712F8">
        <w:rPr>
          <w:rFonts w:ascii="Arial" w:hAnsi="Arial" w:cs="Arial"/>
          <w:sz w:val="32"/>
          <w:szCs w:val="32"/>
        </w:rPr>
        <w:t>14:00</w:t>
      </w:r>
      <w:r w:rsidR="00523B0E">
        <w:rPr>
          <w:rFonts w:ascii="Arial" w:hAnsi="Arial" w:cs="Arial"/>
          <w:sz w:val="32"/>
          <w:szCs w:val="32"/>
        </w:rPr>
        <w:t xml:space="preserve"> </w:t>
      </w:r>
      <w:r w:rsidRPr="007066CB">
        <w:rPr>
          <w:rFonts w:ascii="Arial" w:hAnsi="Arial" w:cs="Arial"/>
          <w:sz w:val="32"/>
          <w:szCs w:val="32"/>
        </w:rPr>
        <w:t>Uhr</w:t>
      </w:r>
      <w:r w:rsidR="00556071" w:rsidRPr="007066CB">
        <w:rPr>
          <w:rFonts w:ascii="Arial" w:hAnsi="Arial" w:cs="Arial"/>
          <w:sz w:val="32"/>
          <w:szCs w:val="32"/>
        </w:rPr>
        <w:t xml:space="preserve"> In(n)Kontakt</w:t>
      </w:r>
    </w:p>
    <w:p w:rsidR="00DF389E" w:rsidRDefault="00DF389E" w:rsidP="00DF389E">
      <w:pPr>
        <w:spacing w:after="0" w:line="240" w:lineRule="auto"/>
        <w:ind w:left="2120" w:hanging="2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Preis: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1 Getränk kostenlos, </w:t>
      </w:r>
    </w:p>
    <w:p w:rsidR="008F4981" w:rsidRDefault="00DF389E" w:rsidP="00DF389E">
      <w:pPr>
        <w:spacing w:after="120" w:line="240" w:lineRule="auto"/>
        <w:ind w:left="212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Essen + Trinkgeld selbst bezahlen</w:t>
      </w:r>
    </w:p>
    <w:p w:rsidR="007066CB" w:rsidRDefault="00182EBD" w:rsidP="00182EBD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6D721E">
        <w:rPr>
          <w:rFonts w:ascii="Arial" w:hAnsi="Arial" w:cs="Arial"/>
          <w:b/>
          <w:sz w:val="36"/>
          <w:szCs w:val="36"/>
          <w:u w:val="single"/>
        </w:rPr>
        <w:t>Teilnehmer</w:t>
      </w:r>
      <w:r w:rsidR="00FD68C3" w:rsidRPr="006D721E">
        <w:rPr>
          <w:rFonts w:ascii="Arial" w:hAnsi="Arial" w:cs="Arial"/>
          <w:b/>
          <w:sz w:val="36"/>
          <w:szCs w:val="36"/>
          <w:u w:val="single"/>
        </w:rPr>
        <w:t>/-innen</w:t>
      </w:r>
      <w:r w:rsidR="00237123">
        <w:rPr>
          <w:rFonts w:ascii="Arial" w:hAnsi="Arial" w:cs="Arial"/>
          <w:b/>
          <w:sz w:val="36"/>
          <w:szCs w:val="36"/>
          <w:u w:val="single"/>
        </w:rPr>
        <w:t>:</w:t>
      </w:r>
      <w:r w:rsidRPr="006D721E">
        <w:rPr>
          <w:rFonts w:ascii="Arial" w:hAnsi="Arial" w:cs="Arial"/>
          <w:b/>
          <w:sz w:val="36"/>
          <w:szCs w:val="36"/>
        </w:rPr>
        <w:t xml:space="preserve">             </w:t>
      </w:r>
      <w:r w:rsidR="00153F4B" w:rsidRPr="006D721E">
        <w:rPr>
          <w:rFonts w:ascii="Arial" w:hAnsi="Arial" w:cs="Arial"/>
          <w:b/>
          <w:sz w:val="36"/>
          <w:szCs w:val="36"/>
        </w:rPr>
        <w:t xml:space="preserve">     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          </w:t>
      </w:r>
      <w:r w:rsidR="00556071" w:rsidRPr="006D721E">
        <w:rPr>
          <w:rFonts w:ascii="Arial" w:hAnsi="Arial" w:cs="Arial"/>
          <w:b/>
          <w:sz w:val="36"/>
          <w:szCs w:val="36"/>
        </w:rPr>
        <w:t xml:space="preserve">        </w:t>
      </w:r>
      <w:r w:rsidR="00237123">
        <w:rPr>
          <w:rFonts w:ascii="Arial" w:hAnsi="Arial" w:cs="Arial"/>
          <w:b/>
          <w:sz w:val="36"/>
          <w:szCs w:val="36"/>
        </w:rPr>
        <w:t xml:space="preserve">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</w:t>
      </w:r>
      <w:r w:rsidR="007E44E9" w:rsidRPr="006D721E">
        <w:rPr>
          <w:rFonts w:ascii="Arial" w:hAnsi="Arial" w:cs="Arial"/>
          <w:b/>
          <w:sz w:val="36"/>
          <w:szCs w:val="36"/>
          <w:u w:val="single"/>
        </w:rPr>
        <w:t>:</w:t>
      </w:r>
      <w:r w:rsidRPr="006D721E">
        <w:rPr>
          <w:rFonts w:ascii="Arial" w:hAnsi="Arial" w:cs="Arial"/>
          <w:b/>
          <w:sz w:val="36"/>
          <w:szCs w:val="36"/>
        </w:rPr>
        <w:t xml:space="preserve">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82EBD" w:rsidRPr="006D721E" w:rsidRDefault="00237123" w:rsidP="00814734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Findet nur mit mindestens </w:t>
      </w:r>
      <w:r w:rsidR="00523B0E">
        <w:rPr>
          <w:rFonts w:ascii="Arial" w:hAnsi="Arial" w:cs="Arial"/>
          <w:b/>
          <w:sz w:val="36"/>
          <w:szCs w:val="36"/>
        </w:rPr>
        <w:t xml:space="preserve">2 </w:t>
      </w:r>
      <w:r>
        <w:rPr>
          <w:rFonts w:ascii="Arial" w:hAnsi="Arial" w:cs="Arial"/>
          <w:b/>
          <w:sz w:val="36"/>
          <w:szCs w:val="36"/>
        </w:rPr>
        <w:t>Teilnehmenden statt!</w:t>
      </w:r>
    </w:p>
    <w:sectPr w:rsidR="00182EBD" w:rsidRPr="006D721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A3" w:rsidRDefault="00F56AA3" w:rsidP="0077085E">
      <w:pPr>
        <w:spacing w:after="0" w:line="240" w:lineRule="auto"/>
      </w:pPr>
      <w:r>
        <w:separator/>
      </w:r>
    </w:p>
  </w:endnote>
  <w:endnote w:type="continuationSeparator" w:id="0">
    <w:p w:rsidR="00F56AA3" w:rsidRDefault="00F56AA3" w:rsidP="007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A3" w:rsidRDefault="00F56AA3" w:rsidP="0077085E">
      <w:pPr>
        <w:spacing w:after="0" w:line="240" w:lineRule="auto"/>
      </w:pPr>
      <w:r>
        <w:separator/>
      </w:r>
    </w:p>
  </w:footnote>
  <w:footnote w:type="continuationSeparator" w:id="0">
    <w:p w:rsidR="00F56AA3" w:rsidRDefault="00F56AA3" w:rsidP="007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4C55" wp14:editId="2F31272E">
              <wp:simplePos x="0" y="0"/>
              <wp:positionH relativeFrom="column">
                <wp:posOffset>2176780</wp:posOffset>
              </wp:positionH>
              <wp:positionV relativeFrom="paragraph">
                <wp:posOffset>7620</wp:posOffset>
              </wp:positionV>
              <wp:extent cx="2800350" cy="1095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D52" w:rsidRPr="00F94D52" w:rsidRDefault="00F94D52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r w:rsidRPr="00F94D52"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  <w:t>Kontakt- und Begegnungsstätte In(n)Kontakt</w:t>
                          </w:r>
                        </w:p>
                        <w:p w:rsidR="00F94D52" w:rsidRPr="00F94D52" w:rsidRDefault="00F56AA3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AA3150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Austraße 30, 83022</w:t>
                            </w:r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 xml:space="preserve"> Rosenheim</w:t>
                            </w:r>
                          </w:hyperlink>
                        </w:p>
                        <w:p w:rsidR="00F94D52" w:rsidRPr="00F94D52" w:rsidRDefault="00F56AA3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+49 (0)8031 23415 10</w:t>
                            </w:r>
                          </w:hyperlink>
                        </w:p>
                        <w:p w:rsidR="00F94D52" w:rsidRPr="00F94D52" w:rsidRDefault="00F56AA3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innkontakt@sd-obb.de</w:t>
                            </w:r>
                          </w:hyperlink>
                        </w:p>
                        <w:p w:rsidR="00F94D52" w:rsidRDefault="00F94D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4C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71.4pt;margin-top:.6pt;width:22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" filled="f" stroked="f" strokeweight=".5pt">
              <v:textbox>
                <w:txbxContent>
                  <w:p w:rsidR="00F94D52" w:rsidRPr="00F94D52" w:rsidRDefault="00F94D52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r w:rsidRPr="00F94D52">
                      <w:rPr>
                        <w:rFonts w:ascii="Arial" w:hAnsi="Arial" w:cs="Arial"/>
                        <w:sz w:val="24"/>
                        <w:lang w:eastAsia="de-DE"/>
                      </w:rPr>
                      <w:t>Kontakt- und Begegnungsstätte In(n)Kontakt</w:t>
                    </w:r>
                  </w:p>
                  <w:p w:rsidR="00F94D52" w:rsidRPr="00F94D52" w:rsidRDefault="00DF389E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AA3150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Austraße 30, 83022</w:t>
                      </w:r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 xml:space="preserve"> Rosenheim</w:t>
                      </w:r>
                    </w:hyperlink>
                  </w:p>
                  <w:p w:rsidR="00F94D52" w:rsidRPr="00F94D52" w:rsidRDefault="00DF389E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+49 (0)8031 23415 10</w:t>
                      </w:r>
                    </w:hyperlink>
                  </w:p>
                  <w:p w:rsidR="00F94D52" w:rsidRPr="00F94D52" w:rsidRDefault="00DF389E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innkontakt@sd-obb.de</w:t>
                      </w:r>
                    </w:hyperlink>
                  </w:p>
                  <w:p w:rsidR="00F94D52" w:rsidRDefault="00F94D52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BB8E26F" wp14:editId="4ED3842E">
          <wp:simplePos x="0" y="0"/>
          <wp:positionH relativeFrom="margin">
            <wp:posOffset>4932045</wp:posOffset>
          </wp:positionH>
          <wp:positionV relativeFrom="paragraph">
            <wp:posOffset>-297180</wp:posOffset>
          </wp:positionV>
          <wp:extent cx="1295400" cy="1295400"/>
          <wp:effectExtent l="0" t="0" r="0" b="0"/>
          <wp:wrapNone/>
          <wp:docPr id="1" name="Bild 3" descr="Diakonie Rosen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konie Rosenhe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77085E" w:rsidRPr="00F94D52" w:rsidRDefault="0077085E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F3032"/>
    <w:multiLevelType w:val="hybridMultilevel"/>
    <w:tmpl w:val="66506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0E"/>
    <w:rsid w:val="00000F59"/>
    <w:rsid w:val="00006900"/>
    <w:rsid w:val="0001355F"/>
    <w:rsid w:val="00060D89"/>
    <w:rsid w:val="0007731D"/>
    <w:rsid w:val="000C3B68"/>
    <w:rsid w:val="000C7D27"/>
    <w:rsid w:val="000D38CC"/>
    <w:rsid w:val="001031C8"/>
    <w:rsid w:val="001254C7"/>
    <w:rsid w:val="0014562D"/>
    <w:rsid w:val="00153F4B"/>
    <w:rsid w:val="001712F8"/>
    <w:rsid w:val="00182EBD"/>
    <w:rsid w:val="00185049"/>
    <w:rsid w:val="001C2438"/>
    <w:rsid w:val="001F15DB"/>
    <w:rsid w:val="001F6EAE"/>
    <w:rsid w:val="002244E7"/>
    <w:rsid w:val="00224DBB"/>
    <w:rsid w:val="00237123"/>
    <w:rsid w:val="002876FC"/>
    <w:rsid w:val="002B0D21"/>
    <w:rsid w:val="002B5DDF"/>
    <w:rsid w:val="002F3073"/>
    <w:rsid w:val="0037219E"/>
    <w:rsid w:val="003A048C"/>
    <w:rsid w:val="003A3DDB"/>
    <w:rsid w:val="003E2960"/>
    <w:rsid w:val="00410989"/>
    <w:rsid w:val="004B5C44"/>
    <w:rsid w:val="004C3C2B"/>
    <w:rsid w:val="004C7749"/>
    <w:rsid w:val="004F41DC"/>
    <w:rsid w:val="00523B0E"/>
    <w:rsid w:val="00550758"/>
    <w:rsid w:val="00556071"/>
    <w:rsid w:val="00570C6A"/>
    <w:rsid w:val="00572934"/>
    <w:rsid w:val="00580377"/>
    <w:rsid w:val="0058362C"/>
    <w:rsid w:val="005C56C8"/>
    <w:rsid w:val="005F1D3F"/>
    <w:rsid w:val="006329C1"/>
    <w:rsid w:val="00672510"/>
    <w:rsid w:val="00686751"/>
    <w:rsid w:val="006D36B4"/>
    <w:rsid w:val="006D721E"/>
    <w:rsid w:val="006D74FB"/>
    <w:rsid w:val="006E536C"/>
    <w:rsid w:val="007066CB"/>
    <w:rsid w:val="00737A63"/>
    <w:rsid w:val="007632B6"/>
    <w:rsid w:val="0077085E"/>
    <w:rsid w:val="00793BAD"/>
    <w:rsid w:val="007A53D9"/>
    <w:rsid w:val="007B5CD5"/>
    <w:rsid w:val="007C6FEB"/>
    <w:rsid w:val="007E44E9"/>
    <w:rsid w:val="007F7791"/>
    <w:rsid w:val="00814734"/>
    <w:rsid w:val="00862E4C"/>
    <w:rsid w:val="008716E7"/>
    <w:rsid w:val="00890BFB"/>
    <w:rsid w:val="00893BA7"/>
    <w:rsid w:val="008C4323"/>
    <w:rsid w:val="008E5C82"/>
    <w:rsid w:val="008F4981"/>
    <w:rsid w:val="00900B81"/>
    <w:rsid w:val="009139F0"/>
    <w:rsid w:val="00915A62"/>
    <w:rsid w:val="009B14C6"/>
    <w:rsid w:val="009B5C3E"/>
    <w:rsid w:val="00A36663"/>
    <w:rsid w:val="00A82F56"/>
    <w:rsid w:val="00A910A2"/>
    <w:rsid w:val="00AA3150"/>
    <w:rsid w:val="00B50E2C"/>
    <w:rsid w:val="00B6157C"/>
    <w:rsid w:val="00B647E1"/>
    <w:rsid w:val="00BC4DB9"/>
    <w:rsid w:val="00BF6322"/>
    <w:rsid w:val="00C62E31"/>
    <w:rsid w:val="00CA54C6"/>
    <w:rsid w:val="00CB4662"/>
    <w:rsid w:val="00CD572B"/>
    <w:rsid w:val="00CF19FD"/>
    <w:rsid w:val="00D504BB"/>
    <w:rsid w:val="00D7069D"/>
    <w:rsid w:val="00D86A46"/>
    <w:rsid w:val="00D876A1"/>
    <w:rsid w:val="00DB14E2"/>
    <w:rsid w:val="00DB22E8"/>
    <w:rsid w:val="00DF389E"/>
    <w:rsid w:val="00E30A57"/>
    <w:rsid w:val="00E37A45"/>
    <w:rsid w:val="00E45710"/>
    <w:rsid w:val="00E53E69"/>
    <w:rsid w:val="00E860AF"/>
    <w:rsid w:val="00E94E77"/>
    <w:rsid w:val="00EB39E4"/>
    <w:rsid w:val="00F31A96"/>
    <w:rsid w:val="00F56AA3"/>
    <w:rsid w:val="00F63E11"/>
    <w:rsid w:val="00F7715F"/>
    <w:rsid w:val="00F90D33"/>
    <w:rsid w:val="00F94D52"/>
    <w:rsid w:val="00F973C9"/>
    <w:rsid w:val="00FD4C67"/>
    <w:rsid w:val="00FD68C3"/>
    <w:rsid w:val="00FF32EB"/>
    <w:rsid w:val="00FF3AE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6187E4-F333-4136-9C9C-54303A9A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1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E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F632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70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85E"/>
  </w:style>
  <w:style w:type="paragraph" w:styleId="Fuzeile">
    <w:name w:val="footer"/>
    <w:basedOn w:val="Standard"/>
    <w:link w:val="Fu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85E"/>
  </w:style>
  <w:style w:type="character" w:customStyle="1" w:styleId="drts-location-address">
    <w:name w:val="drts-location-address"/>
    <w:basedOn w:val="Absatz-Standardschriftart"/>
    <w:rsid w:val="00F94D52"/>
  </w:style>
  <w:style w:type="character" w:styleId="Hyperlink">
    <w:name w:val="Hyperlink"/>
    <w:basedOn w:val="Absatz-Standardschriftart"/>
    <w:uiPriority w:val="99"/>
    <w:semiHidden/>
    <w:unhideWhenUsed/>
    <w:rsid w:val="00F94D52"/>
    <w:rPr>
      <w:color w:val="0000FF"/>
      <w:u w:val="single"/>
    </w:rPr>
  </w:style>
  <w:style w:type="paragraph" w:styleId="KeinLeerraum">
    <w:name w:val="No Spacing"/>
    <w:uiPriority w:val="1"/>
    <w:qFormat/>
    <w:rsid w:val="00F94D5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82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6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ws-img-caption">
    <w:name w:val="news-img-caption"/>
    <w:basedOn w:val="Standard"/>
    <w:rsid w:val="00AA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0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09">
                      <w:marLeft w:val="0"/>
                      <w:marRight w:val="0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nnkontakt\Klienten+Praktikanten+Ehrenamtliche\Klienten_innen\Angebote_Klienten\Ausfl&#252;ge\Ausflug%20Vorlag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3448-5642-4F5F-B844-4CD39DD2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Ausflug Vorlage</Template>
  <TotalTime>0</TotalTime>
  <Pages>2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Graßmann (Jugendhilfe Oberbayern)</dc:creator>
  <cp:lastModifiedBy>John Huwa</cp:lastModifiedBy>
  <cp:revision>2</cp:revision>
  <cp:lastPrinted>2025-04-23T12:40:00Z</cp:lastPrinted>
  <dcterms:created xsi:type="dcterms:W3CDTF">2026-04-01T07:47:00Z</dcterms:created>
  <dcterms:modified xsi:type="dcterms:W3CDTF">2026-04-01T07:47:00Z</dcterms:modified>
</cp:coreProperties>
</file>