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34" w:rsidRDefault="00814734" w:rsidP="00B647E1">
      <w:pPr>
        <w:pStyle w:val="Titel"/>
        <w:jc w:val="center"/>
        <w:rPr>
          <w:rFonts w:ascii="Arial" w:hAnsi="Arial" w:cs="Arial"/>
          <w:b/>
          <w:noProof/>
          <w:u w:val="single"/>
        </w:rPr>
      </w:pPr>
      <w:bookmarkStart w:id="0" w:name="_GoBack"/>
      <w:bookmarkEnd w:id="0"/>
    </w:p>
    <w:p w:rsidR="00570C6A" w:rsidRPr="001C2438" w:rsidRDefault="004F41DC" w:rsidP="00B647E1">
      <w:pPr>
        <w:pStyle w:val="Titel"/>
        <w:jc w:val="center"/>
        <w:rPr>
          <w:rFonts w:ascii="Arial" w:hAnsi="Arial" w:cs="Arial"/>
          <w:b/>
          <w:noProof/>
          <w:color w:val="5A2572"/>
          <w:u w:val="single"/>
        </w:rPr>
      </w:pPr>
      <w:r>
        <w:rPr>
          <w:rFonts w:ascii="Arial" w:hAnsi="Arial" w:cs="Arial"/>
          <w:b/>
          <w:noProof/>
          <w:color w:val="5A2572"/>
          <w:u w:val="single"/>
        </w:rPr>
        <w:t>Ausflug</w:t>
      </w:r>
    </w:p>
    <w:p w:rsidR="007066CB" w:rsidRDefault="00DD6DCC" w:rsidP="007066C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49530</wp:posOffset>
            </wp:positionV>
            <wp:extent cx="3081866" cy="1733550"/>
            <wp:effectExtent l="0" t="0" r="444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sserburg-am-in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866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2619375" cy="17430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sserbur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DD6DCC" w:rsidRDefault="00DD6DCC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4F41DC" w:rsidRDefault="003B77F0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Wasserburg am Inn mit Café-Besuch</w:t>
      </w:r>
    </w:p>
    <w:p w:rsidR="00CB4662" w:rsidRPr="00237123" w:rsidRDefault="003B77F0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Montag, 27.04.2026</w:t>
      </w:r>
    </w:p>
    <w:p w:rsidR="00B647E1" w:rsidRPr="007066CB" w:rsidRDefault="00B647E1" w:rsidP="007066CB">
      <w:pPr>
        <w:rPr>
          <w:rFonts w:ascii="Arial" w:hAnsi="Arial" w:cs="Arial"/>
          <w:sz w:val="32"/>
          <w:szCs w:val="32"/>
          <w:lang w:eastAsia="de-DE"/>
        </w:rPr>
      </w:pPr>
    </w:p>
    <w:p w:rsidR="00182EBD" w:rsidRPr="007066CB" w:rsidRDefault="00AA3150" w:rsidP="007066CB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Treffpunkt:</w:t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3B77F0">
        <w:rPr>
          <w:rFonts w:ascii="Arial" w:hAnsi="Arial" w:cs="Arial"/>
          <w:b/>
          <w:sz w:val="32"/>
          <w:szCs w:val="32"/>
        </w:rPr>
        <w:t xml:space="preserve">10:00 </w:t>
      </w:r>
      <w:r w:rsidR="00000F59" w:rsidRPr="007066CB">
        <w:rPr>
          <w:rFonts w:ascii="Arial" w:hAnsi="Arial" w:cs="Arial"/>
          <w:sz w:val="32"/>
          <w:szCs w:val="32"/>
        </w:rPr>
        <w:t>Uhr im In(n)Kontakt</w:t>
      </w:r>
      <w:r w:rsidR="00915A62" w:rsidRPr="007066CB">
        <w:rPr>
          <w:rFonts w:ascii="Arial" w:hAnsi="Arial" w:cs="Arial"/>
          <w:sz w:val="32"/>
          <w:szCs w:val="32"/>
        </w:rPr>
        <w:t xml:space="preserve"> </w:t>
      </w:r>
    </w:p>
    <w:p w:rsidR="00570C6A" w:rsidRPr="007066CB" w:rsidRDefault="00570C6A" w:rsidP="007066C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Rückkehr</w:t>
      </w:r>
      <w:r w:rsidR="006D721E" w:rsidRPr="007066CB">
        <w:rPr>
          <w:rFonts w:ascii="Arial" w:hAnsi="Arial" w:cs="Arial"/>
          <w:sz w:val="32"/>
          <w:szCs w:val="32"/>
        </w:rPr>
        <w:t>:</w:t>
      </w:r>
      <w:r w:rsidR="006D721E" w:rsidRPr="003B77F0">
        <w:rPr>
          <w:rFonts w:ascii="Arial" w:hAnsi="Arial" w:cs="Arial"/>
          <w:b/>
          <w:sz w:val="32"/>
          <w:szCs w:val="32"/>
        </w:rPr>
        <w:tab/>
        <w:t xml:space="preserve">ca. </w:t>
      </w:r>
      <w:r w:rsidR="004F41DC" w:rsidRPr="003B77F0">
        <w:rPr>
          <w:rFonts w:ascii="Arial" w:hAnsi="Arial" w:cs="Arial"/>
          <w:b/>
          <w:sz w:val="32"/>
          <w:szCs w:val="32"/>
        </w:rPr>
        <w:tab/>
      </w:r>
      <w:r w:rsidR="003B77F0" w:rsidRPr="003B77F0">
        <w:rPr>
          <w:rFonts w:ascii="Arial" w:hAnsi="Arial" w:cs="Arial"/>
          <w:b/>
          <w:sz w:val="32"/>
          <w:szCs w:val="32"/>
        </w:rPr>
        <w:t>14:00</w:t>
      </w:r>
      <w:r w:rsidR="003B77F0">
        <w:rPr>
          <w:rFonts w:ascii="Arial" w:hAnsi="Arial" w:cs="Arial"/>
          <w:sz w:val="32"/>
          <w:szCs w:val="32"/>
        </w:rPr>
        <w:t xml:space="preserve"> </w:t>
      </w:r>
      <w:r w:rsidRPr="007066CB">
        <w:rPr>
          <w:rFonts w:ascii="Arial" w:hAnsi="Arial" w:cs="Arial"/>
          <w:sz w:val="32"/>
          <w:szCs w:val="32"/>
        </w:rPr>
        <w:t>Uhr</w:t>
      </w:r>
      <w:r w:rsidR="00556071" w:rsidRPr="007066CB">
        <w:rPr>
          <w:rFonts w:ascii="Arial" w:hAnsi="Arial" w:cs="Arial"/>
          <w:sz w:val="32"/>
          <w:szCs w:val="32"/>
        </w:rPr>
        <w:t xml:space="preserve"> In(n)Kontakt</w:t>
      </w:r>
    </w:p>
    <w:p w:rsidR="00224DBB" w:rsidRPr="007066CB" w:rsidRDefault="00AA3150" w:rsidP="007066C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Preis:</w:t>
      </w:r>
      <w:r w:rsidRPr="007066CB">
        <w:rPr>
          <w:rFonts w:ascii="Arial" w:hAnsi="Arial" w:cs="Arial"/>
          <w:b/>
          <w:sz w:val="32"/>
          <w:szCs w:val="32"/>
        </w:rPr>
        <w:tab/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3B77F0">
        <w:rPr>
          <w:rFonts w:ascii="Arial" w:hAnsi="Arial" w:cs="Arial"/>
          <w:b/>
          <w:sz w:val="32"/>
          <w:szCs w:val="32"/>
        </w:rPr>
        <w:t xml:space="preserve">3,- </w:t>
      </w:r>
      <w:r w:rsidR="006D721E" w:rsidRPr="003B77F0">
        <w:rPr>
          <w:rFonts w:ascii="Arial" w:hAnsi="Arial" w:cs="Arial"/>
          <w:b/>
          <w:sz w:val="32"/>
          <w:szCs w:val="32"/>
        </w:rPr>
        <w:t>€</w:t>
      </w:r>
      <w:r w:rsidR="003B77F0" w:rsidRPr="003B77F0">
        <w:rPr>
          <w:rFonts w:ascii="Arial" w:hAnsi="Arial" w:cs="Arial"/>
          <w:b/>
          <w:sz w:val="32"/>
          <w:szCs w:val="32"/>
        </w:rPr>
        <w:t xml:space="preserve"> zzg. Trinkgeld</w:t>
      </w:r>
      <w:r w:rsidR="003B77F0">
        <w:rPr>
          <w:rFonts w:ascii="Arial" w:hAnsi="Arial" w:cs="Arial"/>
          <w:sz w:val="32"/>
          <w:szCs w:val="32"/>
        </w:rPr>
        <w:t xml:space="preserve"> </w:t>
      </w:r>
    </w:p>
    <w:p w:rsidR="006D721E" w:rsidRDefault="006D721E" w:rsidP="00B647E1">
      <w:pPr>
        <w:spacing w:after="0" w:line="276" w:lineRule="auto"/>
        <w:rPr>
          <w:rFonts w:ascii="Arial" w:hAnsi="Arial" w:cs="Arial"/>
          <w:sz w:val="32"/>
          <w:szCs w:val="32"/>
        </w:rPr>
      </w:pPr>
    </w:p>
    <w:p w:rsidR="006D721E" w:rsidRPr="006D721E" w:rsidRDefault="003B77F0" w:rsidP="0081473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Getränk und 1 Kuchen inklusive</w:t>
      </w:r>
    </w:p>
    <w:p w:rsidR="006D721E" w:rsidRDefault="006D721E" w:rsidP="006D721E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:rsidR="007066CB" w:rsidRDefault="00182EBD" w:rsidP="00182EBD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D721E">
        <w:rPr>
          <w:rFonts w:ascii="Arial" w:hAnsi="Arial" w:cs="Arial"/>
          <w:b/>
          <w:sz w:val="36"/>
          <w:szCs w:val="36"/>
          <w:u w:val="single"/>
        </w:rPr>
        <w:t>Teilnehmer</w:t>
      </w:r>
      <w:r w:rsidR="00FD68C3" w:rsidRPr="006D721E">
        <w:rPr>
          <w:rFonts w:ascii="Arial" w:hAnsi="Arial" w:cs="Arial"/>
          <w:b/>
          <w:sz w:val="36"/>
          <w:szCs w:val="36"/>
          <w:u w:val="single"/>
        </w:rPr>
        <w:t>/-innen</w:t>
      </w:r>
      <w:r w:rsidR="00237123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       </w:t>
      </w:r>
      <w:r w:rsidR="00153F4B" w:rsidRPr="006D721E">
        <w:rPr>
          <w:rFonts w:ascii="Arial" w:hAnsi="Arial" w:cs="Arial"/>
          <w:b/>
          <w:sz w:val="36"/>
          <w:szCs w:val="36"/>
        </w:rPr>
        <w:t xml:space="preserve">     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          </w:t>
      </w:r>
      <w:r w:rsidR="00556071" w:rsidRPr="006D721E">
        <w:rPr>
          <w:rFonts w:ascii="Arial" w:hAnsi="Arial" w:cs="Arial"/>
          <w:b/>
          <w:sz w:val="36"/>
          <w:szCs w:val="36"/>
        </w:rPr>
        <w:t xml:space="preserve">        </w:t>
      </w:r>
      <w:r w:rsidR="00237123">
        <w:rPr>
          <w:rFonts w:ascii="Arial" w:hAnsi="Arial" w:cs="Arial"/>
          <w:b/>
          <w:sz w:val="36"/>
          <w:szCs w:val="36"/>
        </w:rPr>
        <w:t xml:space="preserve">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</w:t>
      </w:r>
      <w:r w:rsidR="007E44E9" w:rsidRPr="006D721E">
        <w:rPr>
          <w:rFonts w:ascii="Arial" w:hAnsi="Arial" w:cs="Arial"/>
          <w:b/>
          <w:sz w:val="36"/>
          <w:szCs w:val="36"/>
          <w:u w:val="single"/>
        </w:rPr>
        <w:t>bezahlt:</w:t>
      </w:r>
      <w:r w:rsidRPr="006D721E">
        <w:rPr>
          <w:rFonts w:ascii="Arial" w:hAnsi="Arial" w:cs="Arial"/>
          <w:b/>
          <w:sz w:val="36"/>
          <w:szCs w:val="36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82EBD" w:rsidRPr="006D721E" w:rsidRDefault="00237123" w:rsidP="00814734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Findet nur mit mindestens </w:t>
      </w:r>
      <w:r w:rsidR="004F41DC">
        <w:rPr>
          <w:rFonts w:ascii="Arial" w:hAnsi="Arial" w:cs="Arial"/>
          <w:b/>
          <w:sz w:val="36"/>
          <w:szCs w:val="36"/>
        </w:rPr>
        <w:tab/>
      </w:r>
      <w:r w:rsidR="003B77F0">
        <w:rPr>
          <w:rFonts w:ascii="Arial" w:hAnsi="Arial" w:cs="Arial"/>
          <w:b/>
          <w:sz w:val="36"/>
          <w:szCs w:val="36"/>
        </w:rPr>
        <w:t xml:space="preserve">2 </w:t>
      </w:r>
      <w:r>
        <w:rPr>
          <w:rFonts w:ascii="Arial" w:hAnsi="Arial" w:cs="Arial"/>
          <w:b/>
          <w:sz w:val="36"/>
          <w:szCs w:val="36"/>
        </w:rPr>
        <w:t>Teilnehmenden statt!</w:t>
      </w:r>
    </w:p>
    <w:sectPr w:rsidR="00182EBD" w:rsidRPr="006D721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C1" w:rsidRDefault="006A39C1" w:rsidP="0077085E">
      <w:pPr>
        <w:spacing w:after="0" w:line="240" w:lineRule="auto"/>
      </w:pPr>
      <w:r>
        <w:separator/>
      </w:r>
    </w:p>
  </w:endnote>
  <w:endnote w:type="continuationSeparator" w:id="0">
    <w:p w:rsidR="006A39C1" w:rsidRDefault="006A39C1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C1" w:rsidRDefault="006A39C1" w:rsidP="0077085E">
      <w:pPr>
        <w:spacing w:after="0" w:line="240" w:lineRule="auto"/>
      </w:pPr>
      <w:r>
        <w:separator/>
      </w:r>
    </w:p>
  </w:footnote>
  <w:footnote w:type="continuationSeparator" w:id="0">
    <w:p w:rsidR="006A39C1" w:rsidRDefault="006A39C1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6A39C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6A39C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6A39C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DD6DCC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DD6DCC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DD6DCC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2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F94D52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F0"/>
    <w:rsid w:val="00000F59"/>
    <w:rsid w:val="00006900"/>
    <w:rsid w:val="0001355F"/>
    <w:rsid w:val="00060D89"/>
    <w:rsid w:val="000669B7"/>
    <w:rsid w:val="0007731D"/>
    <w:rsid w:val="000C3B68"/>
    <w:rsid w:val="000C7D27"/>
    <w:rsid w:val="000D38CC"/>
    <w:rsid w:val="001031C8"/>
    <w:rsid w:val="001254C7"/>
    <w:rsid w:val="0014562D"/>
    <w:rsid w:val="00153F4B"/>
    <w:rsid w:val="00182EBD"/>
    <w:rsid w:val="00185049"/>
    <w:rsid w:val="001C2438"/>
    <w:rsid w:val="001F15DB"/>
    <w:rsid w:val="001F6EAE"/>
    <w:rsid w:val="002244E7"/>
    <w:rsid w:val="00224DBB"/>
    <w:rsid w:val="00237123"/>
    <w:rsid w:val="002B0D21"/>
    <w:rsid w:val="002B5DDF"/>
    <w:rsid w:val="002F3073"/>
    <w:rsid w:val="0037219E"/>
    <w:rsid w:val="003A048C"/>
    <w:rsid w:val="003A3DDB"/>
    <w:rsid w:val="003B77F0"/>
    <w:rsid w:val="003E2960"/>
    <w:rsid w:val="00410989"/>
    <w:rsid w:val="004B5C44"/>
    <w:rsid w:val="004C3C2B"/>
    <w:rsid w:val="004C7749"/>
    <w:rsid w:val="004F41DC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72510"/>
    <w:rsid w:val="00686751"/>
    <w:rsid w:val="006A39C1"/>
    <w:rsid w:val="006D36B4"/>
    <w:rsid w:val="006D721E"/>
    <w:rsid w:val="006D74FB"/>
    <w:rsid w:val="006E536C"/>
    <w:rsid w:val="007066CB"/>
    <w:rsid w:val="00737A63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62E4C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4DB9"/>
    <w:rsid w:val="00BF6322"/>
    <w:rsid w:val="00CA54C6"/>
    <w:rsid w:val="00CB4662"/>
    <w:rsid w:val="00CD572B"/>
    <w:rsid w:val="00CF19FD"/>
    <w:rsid w:val="00D504BB"/>
    <w:rsid w:val="00D7069D"/>
    <w:rsid w:val="00D86A46"/>
    <w:rsid w:val="00D876A1"/>
    <w:rsid w:val="00DB14E2"/>
    <w:rsid w:val="00DB22E8"/>
    <w:rsid w:val="00DD6DCC"/>
    <w:rsid w:val="00E30A57"/>
    <w:rsid w:val="00E37A45"/>
    <w:rsid w:val="00E45710"/>
    <w:rsid w:val="00E53E69"/>
    <w:rsid w:val="00E860AF"/>
    <w:rsid w:val="00E94E77"/>
    <w:rsid w:val="00EB39E4"/>
    <w:rsid w:val="00F31A96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F89A6-66FD-4A81-A82E-C183D6EE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nnkontakt\Klienten+Praktikanten+Ehrenamtliche\Klienten_innen\Angebote_Klienten\Ausfl&#252;ge\Ausflug%20Vorlag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E85A-DE63-47BC-BAAD-C6CC5B14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Ausflug Vorlage</Template>
  <TotalTime>0</TotalTime>
  <Pages>2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Graßmann (Jugendhilfe Oberbayern)</dc:creator>
  <cp:lastModifiedBy>John Huwa</cp:lastModifiedBy>
  <cp:revision>2</cp:revision>
  <cp:lastPrinted>2025-04-23T12:40:00Z</cp:lastPrinted>
  <dcterms:created xsi:type="dcterms:W3CDTF">2026-04-01T07:46:00Z</dcterms:created>
  <dcterms:modified xsi:type="dcterms:W3CDTF">2026-04-01T07:46:00Z</dcterms:modified>
</cp:coreProperties>
</file>