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34" w:rsidRDefault="006526E4" w:rsidP="00B647E1">
      <w:pPr>
        <w:pStyle w:val="Titel"/>
        <w:jc w:val="center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270510</wp:posOffset>
            </wp:positionV>
            <wp:extent cx="5029200" cy="1512849"/>
            <wp:effectExtent l="0" t="0" r="0" b="0"/>
            <wp:wrapNone/>
            <wp:docPr id="1" name="Bild 2" descr="C:\Users\daniela.grassmann\AppData\Local\Microsoft\Windows\INetCache\Content.MSO\456FBB7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.grassmann\AppData\Local\Microsoft\Windows\INetCache\Content.MSO\456FBB7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51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26E4" w:rsidRDefault="006526E4" w:rsidP="006526E4">
      <w:pPr>
        <w:rPr>
          <w:b/>
          <w:sz w:val="56"/>
          <w:szCs w:val="56"/>
        </w:rPr>
      </w:pPr>
    </w:p>
    <w:p w:rsidR="006526E4" w:rsidRDefault="006526E4" w:rsidP="006526E4">
      <w:pPr>
        <w:rPr>
          <w:b/>
          <w:sz w:val="56"/>
          <w:szCs w:val="56"/>
        </w:rPr>
      </w:pPr>
    </w:p>
    <w:p w:rsidR="006526E4" w:rsidRDefault="006526E4" w:rsidP="006526E4">
      <w:pPr>
        <w:tabs>
          <w:tab w:val="left" w:pos="8070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6526E4" w:rsidRPr="003426BA" w:rsidRDefault="006526E4" w:rsidP="006526E4">
      <w:pPr>
        <w:tabs>
          <w:tab w:val="left" w:pos="8070"/>
        </w:tabs>
        <w:rPr>
          <w:b/>
          <w:sz w:val="56"/>
          <w:szCs w:val="56"/>
        </w:rPr>
      </w:pPr>
      <w:r w:rsidRPr="003426BA">
        <w:rPr>
          <w:b/>
          <w:sz w:val="56"/>
          <w:szCs w:val="56"/>
        </w:rPr>
        <w:t>Meditationsgruppe</w:t>
      </w:r>
      <w:bookmarkStart w:id="0" w:name="_GoBack"/>
      <w:bookmarkEnd w:id="0"/>
    </w:p>
    <w:p w:rsidR="006526E4" w:rsidRPr="006526E4" w:rsidRDefault="006526E4" w:rsidP="006526E4">
      <w:pPr>
        <w:spacing w:after="120" w:line="240" w:lineRule="auto"/>
        <w:rPr>
          <w:sz w:val="48"/>
          <w:szCs w:val="48"/>
        </w:rPr>
      </w:pPr>
      <w:r w:rsidRPr="006526E4">
        <w:rPr>
          <w:sz w:val="48"/>
          <w:szCs w:val="48"/>
        </w:rPr>
        <w:t>Wir machen angeleitete Meditationen, Phantasie- oder Seelenbilderreisen.</w:t>
      </w:r>
    </w:p>
    <w:p w:rsidR="006526E4" w:rsidRPr="006526E4" w:rsidRDefault="006526E4" w:rsidP="006526E4">
      <w:pPr>
        <w:spacing w:after="120" w:line="240" w:lineRule="auto"/>
        <w:rPr>
          <w:sz w:val="48"/>
          <w:szCs w:val="48"/>
        </w:rPr>
      </w:pPr>
      <w:r w:rsidRPr="006526E4">
        <w:rPr>
          <w:sz w:val="48"/>
          <w:szCs w:val="48"/>
        </w:rPr>
        <w:t>Start ist am Montag, den 22.06.2026 um 14:00 im Gruppenraum im Keller.</w:t>
      </w:r>
    </w:p>
    <w:p w:rsidR="006D721E" w:rsidRPr="006526E4" w:rsidRDefault="006526E4" w:rsidP="006526E4">
      <w:pPr>
        <w:spacing w:after="120" w:line="240" w:lineRule="auto"/>
        <w:rPr>
          <w:sz w:val="48"/>
          <w:szCs w:val="48"/>
        </w:rPr>
      </w:pPr>
      <w:r w:rsidRPr="006526E4">
        <w:rPr>
          <w:sz w:val="48"/>
          <w:szCs w:val="48"/>
        </w:rPr>
        <w:t xml:space="preserve">Einfach in bequemer Kleidung kommen. </w:t>
      </w:r>
    </w:p>
    <w:p w:rsidR="008F4981" w:rsidRDefault="008F4981" w:rsidP="006D721E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7066CB" w:rsidRDefault="00182EBD" w:rsidP="00182EBD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6D721E">
        <w:rPr>
          <w:rFonts w:ascii="Arial" w:hAnsi="Arial" w:cs="Arial"/>
          <w:b/>
          <w:sz w:val="36"/>
          <w:szCs w:val="36"/>
          <w:u w:val="single"/>
        </w:rPr>
        <w:t>Teilnehmer</w:t>
      </w:r>
      <w:r w:rsidR="00FD68C3" w:rsidRPr="006D721E">
        <w:rPr>
          <w:rFonts w:ascii="Arial" w:hAnsi="Arial" w:cs="Arial"/>
          <w:b/>
          <w:sz w:val="36"/>
          <w:szCs w:val="36"/>
          <w:u w:val="single"/>
        </w:rPr>
        <w:t>/-innen</w:t>
      </w:r>
      <w:r w:rsidR="00237123">
        <w:rPr>
          <w:rFonts w:ascii="Arial" w:hAnsi="Arial" w:cs="Arial"/>
          <w:b/>
          <w:sz w:val="36"/>
          <w:szCs w:val="36"/>
          <w:u w:val="single"/>
        </w:rPr>
        <w:t>:</w:t>
      </w:r>
      <w:r w:rsidRPr="006D721E">
        <w:rPr>
          <w:rFonts w:ascii="Arial" w:hAnsi="Arial" w:cs="Arial"/>
          <w:b/>
          <w:sz w:val="36"/>
          <w:szCs w:val="36"/>
        </w:rPr>
        <w:t xml:space="preserve">             </w:t>
      </w:r>
      <w:r w:rsidR="00153F4B" w:rsidRPr="006D721E">
        <w:rPr>
          <w:rFonts w:ascii="Arial" w:hAnsi="Arial" w:cs="Arial"/>
          <w:b/>
          <w:sz w:val="36"/>
          <w:szCs w:val="36"/>
        </w:rPr>
        <w:t xml:space="preserve">       </w:t>
      </w:r>
      <w:r w:rsidR="007E44E9" w:rsidRPr="006D721E">
        <w:rPr>
          <w:rFonts w:ascii="Arial" w:hAnsi="Arial" w:cs="Arial"/>
          <w:b/>
          <w:sz w:val="36"/>
          <w:szCs w:val="36"/>
        </w:rPr>
        <w:t xml:space="preserve">           </w:t>
      </w:r>
      <w:r w:rsidR="00556071" w:rsidRPr="006D721E">
        <w:rPr>
          <w:rFonts w:ascii="Arial" w:hAnsi="Arial" w:cs="Arial"/>
          <w:b/>
          <w:sz w:val="36"/>
          <w:szCs w:val="36"/>
        </w:rPr>
        <w:t xml:space="preserve">        </w:t>
      </w:r>
      <w:r w:rsidR="00237123">
        <w:rPr>
          <w:rFonts w:ascii="Arial" w:hAnsi="Arial" w:cs="Arial"/>
          <w:b/>
          <w:sz w:val="36"/>
          <w:szCs w:val="36"/>
        </w:rPr>
        <w:t xml:space="preserve">  </w:t>
      </w:r>
      <w:r w:rsidRPr="006D721E">
        <w:rPr>
          <w:rFonts w:ascii="Arial" w:hAnsi="Arial" w:cs="Arial"/>
          <w:b/>
          <w:sz w:val="36"/>
          <w:szCs w:val="36"/>
        </w:rPr>
        <w:t xml:space="preserve">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9912BC">
            <w:pPr>
              <w:spacing w:line="276" w:lineRule="auto"/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912BC" w:rsidTr="007066CB">
        <w:tc>
          <w:tcPr>
            <w:tcW w:w="7083" w:type="dxa"/>
          </w:tcPr>
          <w:p w:rsidR="009912BC" w:rsidRDefault="009912BC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9912BC" w:rsidRDefault="009912BC" w:rsidP="009912BC">
            <w:pPr>
              <w:spacing w:line="276" w:lineRule="auto"/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182EBD" w:rsidRPr="006D721E" w:rsidRDefault="00237123" w:rsidP="00814734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Findet nur mit mindestens </w:t>
      </w:r>
      <w:r w:rsidR="006526E4">
        <w:rPr>
          <w:rFonts w:ascii="Arial" w:hAnsi="Arial" w:cs="Arial"/>
          <w:b/>
          <w:sz w:val="36"/>
          <w:szCs w:val="36"/>
        </w:rPr>
        <w:t xml:space="preserve">2 </w:t>
      </w:r>
      <w:r>
        <w:rPr>
          <w:rFonts w:ascii="Arial" w:hAnsi="Arial" w:cs="Arial"/>
          <w:b/>
          <w:sz w:val="36"/>
          <w:szCs w:val="36"/>
        </w:rPr>
        <w:t>Teilnehmenden statt!</w:t>
      </w:r>
    </w:p>
    <w:sectPr w:rsidR="00182EBD" w:rsidRPr="006D721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BC" w:rsidRDefault="009912BC" w:rsidP="0077085E">
      <w:pPr>
        <w:spacing w:after="0" w:line="240" w:lineRule="auto"/>
      </w:pPr>
      <w:r>
        <w:separator/>
      </w:r>
    </w:p>
  </w:endnote>
  <w:endnote w:type="continuationSeparator" w:id="0">
    <w:p w:rsidR="009912BC" w:rsidRDefault="009912BC" w:rsidP="007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BC" w:rsidRDefault="009912BC" w:rsidP="0077085E">
      <w:pPr>
        <w:spacing w:after="0" w:line="240" w:lineRule="auto"/>
      </w:pPr>
      <w:r>
        <w:separator/>
      </w:r>
    </w:p>
  </w:footnote>
  <w:footnote w:type="continuationSeparator" w:id="0">
    <w:p w:rsidR="009912BC" w:rsidRDefault="009912BC" w:rsidP="0077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44C55" wp14:editId="2F31272E">
              <wp:simplePos x="0" y="0"/>
              <wp:positionH relativeFrom="column">
                <wp:posOffset>2176780</wp:posOffset>
              </wp:positionH>
              <wp:positionV relativeFrom="paragraph">
                <wp:posOffset>7620</wp:posOffset>
              </wp:positionV>
              <wp:extent cx="2800350" cy="1095375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94D52" w:rsidRPr="00F94D52" w:rsidRDefault="00F94D52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r w:rsidRPr="00F94D52"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  <w:t>Kontakt- und Begegnungsstätte In(n)Kontakt</w:t>
                          </w:r>
                        </w:p>
                        <w:p w:rsidR="00F94D52" w:rsidRPr="00F94D52" w:rsidRDefault="006526E4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AA3150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Austraße 30, 83022</w:t>
                            </w:r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 xml:space="preserve"> Rosenheim</w:t>
                            </w:r>
                          </w:hyperlink>
                        </w:p>
                        <w:p w:rsidR="00F94D52" w:rsidRPr="00F94D52" w:rsidRDefault="006526E4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+49 (0)8031 23415 10</w:t>
                            </w:r>
                          </w:hyperlink>
                        </w:p>
                        <w:p w:rsidR="00F94D52" w:rsidRPr="00F94D52" w:rsidRDefault="006526E4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innkontakt@sd-obb.de</w:t>
                            </w:r>
                          </w:hyperlink>
                        </w:p>
                        <w:p w:rsidR="00F94D52" w:rsidRDefault="00F94D5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44C5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171.4pt;margin-top:.6pt;width:220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" filled="f" stroked="f" strokeweight=".5pt">
              <v:textbox>
                <w:txbxContent>
                  <w:p w:rsidR="00F94D52" w:rsidRPr="00F94D52" w:rsidRDefault="00F94D52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r w:rsidRPr="00F94D52">
                      <w:rPr>
                        <w:rFonts w:ascii="Arial" w:hAnsi="Arial" w:cs="Arial"/>
                        <w:sz w:val="24"/>
                        <w:lang w:eastAsia="de-DE"/>
                      </w:rPr>
                      <w:t>Kontakt- und Begegnungsstätte In(n)Kontakt</w:t>
                    </w:r>
                  </w:p>
                  <w:p w:rsidR="00F94D52" w:rsidRPr="00F94D52" w:rsidRDefault="006526E4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AA3150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Austraße 30, 83022</w:t>
                      </w:r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 xml:space="preserve"> Rosenheim</w:t>
                      </w:r>
                    </w:hyperlink>
                  </w:p>
                  <w:p w:rsidR="00F94D52" w:rsidRPr="00F94D52" w:rsidRDefault="006526E4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+49 (0)8031 23415 10</w:t>
                      </w:r>
                    </w:hyperlink>
                  </w:p>
                  <w:p w:rsidR="00F94D52" w:rsidRPr="00F94D52" w:rsidRDefault="006526E4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innkontakt@sd-obb.de</w:t>
                      </w:r>
                    </w:hyperlink>
                  </w:p>
                  <w:p w:rsidR="00F94D52" w:rsidRDefault="00F94D52"/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BB8E26F" wp14:editId="4ED3842E">
          <wp:simplePos x="0" y="0"/>
          <wp:positionH relativeFrom="margin">
            <wp:posOffset>4932045</wp:posOffset>
          </wp:positionH>
          <wp:positionV relativeFrom="paragraph">
            <wp:posOffset>-297180</wp:posOffset>
          </wp:positionV>
          <wp:extent cx="1295400" cy="1295400"/>
          <wp:effectExtent l="0" t="0" r="0" b="0"/>
          <wp:wrapNone/>
          <wp:docPr id="2" name="Bild 3" descr="Diakonie Rosenhe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akonie Rosenhe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77085E" w:rsidRPr="00F94D52" w:rsidRDefault="0077085E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F3032"/>
    <w:multiLevelType w:val="hybridMultilevel"/>
    <w:tmpl w:val="66506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BC"/>
    <w:rsid w:val="00000F59"/>
    <w:rsid w:val="00006900"/>
    <w:rsid w:val="0001355F"/>
    <w:rsid w:val="00060D89"/>
    <w:rsid w:val="0007731D"/>
    <w:rsid w:val="000C3B68"/>
    <w:rsid w:val="000C7D27"/>
    <w:rsid w:val="000D38CC"/>
    <w:rsid w:val="001031C8"/>
    <w:rsid w:val="001254C7"/>
    <w:rsid w:val="0014562D"/>
    <w:rsid w:val="00153F4B"/>
    <w:rsid w:val="00182EBD"/>
    <w:rsid w:val="00185049"/>
    <w:rsid w:val="001C2438"/>
    <w:rsid w:val="001F15DB"/>
    <w:rsid w:val="001F6EAE"/>
    <w:rsid w:val="002244E7"/>
    <w:rsid w:val="00224DBB"/>
    <w:rsid w:val="00237123"/>
    <w:rsid w:val="002B0D21"/>
    <w:rsid w:val="002B5DDF"/>
    <w:rsid w:val="002F3073"/>
    <w:rsid w:val="0037219E"/>
    <w:rsid w:val="003A048C"/>
    <w:rsid w:val="003A3DDB"/>
    <w:rsid w:val="003E2960"/>
    <w:rsid w:val="00410989"/>
    <w:rsid w:val="004B5C44"/>
    <w:rsid w:val="004C3C2B"/>
    <w:rsid w:val="004C7749"/>
    <w:rsid w:val="004F41DC"/>
    <w:rsid w:val="00550758"/>
    <w:rsid w:val="00556071"/>
    <w:rsid w:val="00570C6A"/>
    <w:rsid w:val="00572934"/>
    <w:rsid w:val="00580377"/>
    <w:rsid w:val="0058362C"/>
    <w:rsid w:val="005C56C8"/>
    <w:rsid w:val="005F1D3F"/>
    <w:rsid w:val="006329C1"/>
    <w:rsid w:val="006526E4"/>
    <w:rsid w:val="00672510"/>
    <w:rsid w:val="00686751"/>
    <w:rsid w:val="006D36B4"/>
    <w:rsid w:val="006D721E"/>
    <w:rsid w:val="006D74FB"/>
    <w:rsid w:val="006E536C"/>
    <w:rsid w:val="007066CB"/>
    <w:rsid w:val="00737A63"/>
    <w:rsid w:val="007632B6"/>
    <w:rsid w:val="0077085E"/>
    <w:rsid w:val="00793BAD"/>
    <w:rsid w:val="007A53D9"/>
    <w:rsid w:val="007B5CD5"/>
    <w:rsid w:val="007C6FEB"/>
    <w:rsid w:val="007E44E9"/>
    <w:rsid w:val="007F7791"/>
    <w:rsid w:val="00814734"/>
    <w:rsid w:val="00862E4C"/>
    <w:rsid w:val="008716E7"/>
    <w:rsid w:val="00890BFB"/>
    <w:rsid w:val="00893BA7"/>
    <w:rsid w:val="008C4323"/>
    <w:rsid w:val="008E5C82"/>
    <w:rsid w:val="008F4981"/>
    <w:rsid w:val="00900B81"/>
    <w:rsid w:val="009139F0"/>
    <w:rsid w:val="00915A62"/>
    <w:rsid w:val="009912BC"/>
    <w:rsid w:val="009B14C6"/>
    <w:rsid w:val="009B5C3E"/>
    <w:rsid w:val="00A36663"/>
    <w:rsid w:val="00A82F56"/>
    <w:rsid w:val="00A910A2"/>
    <w:rsid w:val="00AA3150"/>
    <w:rsid w:val="00B50E2C"/>
    <w:rsid w:val="00B6157C"/>
    <w:rsid w:val="00B647E1"/>
    <w:rsid w:val="00BC4DB9"/>
    <w:rsid w:val="00BF6322"/>
    <w:rsid w:val="00CA54C6"/>
    <w:rsid w:val="00CB4662"/>
    <w:rsid w:val="00CD572B"/>
    <w:rsid w:val="00CF19FD"/>
    <w:rsid w:val="00D504BB"/>
    <w:rsid w:val="00D7069D"/>
    <w:rsid w:val="00D86A46"/>
    <w:rsid w:val="00D876A1"/>
    <w:rsid w:val="00DB14E2"/>
    <w:rsid w:val="00DB22E8"/>
    <w:rsid w:val="00E30A57"/>
    <w:rsid w:val="00E37A45"/>
    <w:rsid w:val="00E45710"/>
    <w:rsid w:val="00E53E69"/>
    <w:rsid w:val="00E860AF"/>
    <w:rsid w:val="00E94E77"/>
    <w:rsid w:val="00EB39E4"/>
    <w:rsid w:val="00F31A96"/>
    <w:rsid w:val="00F63E11"/>
    <w:rsid w:val="00F7715F"/>
    <w:rsid w:val="00F90D33"/>
    <w:rsid w:val="00F94D52"/>
    <w:rsid w:val="00F973C9"/>
    <w:rsid w:val="00FD4C67"/>
    <w:rsid w:val="00FD68C3"/>
    <w:rsid w:val="00FF32EB"/>
    <w:rsid w:val="00FF3AE4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A1840"/>
  <w15:docId w15:val="{7851BAAF-C8CC-4B93-9593-28FD15B3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6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6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6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1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4E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BF6322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708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85E"/>
  </w:style>
  <w:style w:type="paragraph" w:styleId="Fuzeile">
    <w:name w:val="footer"/>
    <w:basedOn w:val="Standard"/>
    <w:link w:val="Fu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85E"/>
  </w:style>
  <w:style w:type="character" w:customStyle="1" w:styleId="drts-location-address">
    <w:name w:val="drts-location-address"/>
    <w:basedOn w:val="Absatz-Standardschriftart"/>
    <w:rsid w:val="00F94D52"/>
  </w:style>
  <w:style w:type="character" w:styleId="Hyperlink">
    <w:name w:val="Hyperlink"/>
    <w:basedOn w:val="Absatz-Standardschriftart"/>
    <w:uiPriority w:val="99"/>
    <w:semiHidden/>
    <w:unhideWhenUsed/>
    <w:rsid w:val="00F94D52"/>
    <w:rPr>
      <w:color w:val="0000FF"/>
      <w:u w:val="single"/>
    </w:rPr>
  </w:style>
  <w:style w:type="paragraph" w:styleId="KeinLeerraum">
    <w:name w:val="No Spacing"/>
    <w:uiPriority w:val="1"/>
    <w:qFormat/>
    <w:rsid w:val="00F94D5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82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6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ews-img-caption">
    <w:name w:val="news-img-caption"/>
    <w:basedOn w:val="Standard"/>
    <w:rsid w:val="00AA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0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0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8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2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9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4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0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409">
                      <w:marLeft w:val="0"/>
                      <w:marRight w:val="0"/>
                      <w:marTop w:val="30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76F72-62B1-4025-87CB-F4BB0869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Ausflug_Vorlage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Graßmann (Jugendhilfe Oberbayern)</dc:creator>
  <cp:lastModifiedBy>Daniela Graßmann (Jugendhilfe Oberbayern)</cp:lastModifiedBy>
  <cp:revision>2</cp:revision>
  <cp:lastPrinted>2025-04-23T12:40:00Z</cp:lastPrinted>
  <dcterms:created xsi:type="dcterms:W3CDTF">2026-05-19T14:08:00Z</dcterms:created>
  <dcterms:modified xsi:type="dcterms:W3CDTF">2026-05-19T14:08:00Z</dcterms:modified>
</cp:coreProperties>
</file>